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87FD" w14:textId="77777777" w:rsidR="000264F0" w:rsidRPr="001148F6" w:rsidRDefault="000264F0" w:rsidP="000264F0">
      <w:pPr>
        <w:rPr>
          <w:rFonts w:ascii="Aptos" w:hAnsi="Aptos"/>
        </w:rPr>
      </w:pPr>
    </w:p>
    <w:p w14:paraId="1DF3DCD7" w14:textId="77777777" w:rsidR="000264F0" w:rsidRPr="001148F6" w:rsidRDefault="000264F0" w:rsidP="000264F0">
      <w:pPr>
        <w:rPr>
          <w:rFonts w:ascii="Aptos" w:hAnsi="Aptos"/>
        </w:rPr>
      </w:pPr>
    </w:p>
    <w:p w14:paraId="65A5B5D9" w14:textId="1D37ED60" w:rsidR="001504E8" w:rsidRDefault="001504E8" w:rsidP="00EA02ED">
      <w:pPr>
        <w:jc w:val="center"/>
        <w:rPr>
          <w:rFonts w:ascii="Aptos" w:hAnsi="Aptos" w:cs="Arial"/>
          <w:b/>
          <w:bCs/>
          <w:sz w:val="40"/>
          <w:szCs w:val="40"/>
        </w:rPr>
      </w:pPr>
      <w:r>
        <w:rPr>
          <w:rFonts w:ascii="Aptos" w:hAnsi="Aptos" w:cs="Arial"/>
          <w:b/>
          <w:bCs/>
          <w:sz w:val="40"/>
          <w:szCs w:val="40"/>
        </w:rPr>
        <w:t>Support Scout</w:t>
      </w:r>
      <w:r w:rsidR="0025194C">
        <w:rPr>
          <w:rFonts w:ascii="Aptos" w:hAnsi="Aptos" w:cs="Arial"/>
          <w:b/>
          <w:bCs/>
          <w:sz w:val="40"/>
          <w:szCs w:val="40"/>
        </w:rPr>
        <w:t>s at Flagstaff Hill</w:t>
      </w:r>
    </w:p>
    <w:p w14:paraId="0F4DABE4" w14:textId="46E1EE4A" w:rsidR="00EA02ED" w:rsidRDefault="00810539" w:rsidP="00876B3A">
      <w:pPr>
        <w:spacing w:before="240"/>
        <w:rPr>
          <w:rFonts w:ascii="Aptos" w:hAnsi="Aptos"/>
          <w:sz w:val="22"/>
        </w:rPr>
      </w:pPr>
      <w:r w:rsidRPr="001148F6">
        <w:rPr>
          <w:rFonts w:ascii="Aptos" w:hAnsi="Aptos"/>
          <w:sz w:val="22"/>
        </w:rPr>
        <w:t>Dear Local Business,</w:t>
      </w:r>
    </w:p>
    <w:p w14:paraId="3D6B8C4D" w14:textId="516FAF51" w:rsidR="008327CB" w:rsidRDefault="008327CB" w:rsidP="00876B3A">
      <w:pPr>
        <w:spacing w:before="240"/>
        <w:rPr>
          <w:rFonts w:ascii="Aptos" w:hAnsi="Aptos"/>
          <w:sz w:val="22"/>
        </w:rPr>
      </w:pPr>
      <w:r>
        <w:rPr>
          <w:rFonts w:ascii="Aptos" w:hAnsi="Aptos"/>
          <w:sz w:val="22"/>
        </w:rPr>
        <w:t>Flagstaff Hill Scout Group seeks your support as a local business to support our community organisation!</w:t>
      </w:r>
    </w:p>
    <w:p w14:paraId="5FDA702E" w14:textId="7727DE81" w:rsidR="00EA02ED" w:rsidRPr="001148F6" w:rsidRDefault="008327CB" w:rsidP="00876B3A">
      <w:pPr>
        <w:spacing w:before="240"/>
        <w:rPr>
          <w:rFonts w:ascii="Aptos" w:hAnsi="Aptos"/>
          <w:sz w:val="22"/>
        </w:rPr>
      </w:pPr>
      <w:r>
        <w:rPr>
          <w:rFonts w:ascii="Aptos" w:hAnsi="Aptos"/>
          <w:sz w:val="22"/>
        </w:rPr>
        <w:t xml:space="preserve">Our group </w:t>
      </w:r>
      <w:r w:rsidR="00861395">
        <w:rPr>
          <w:rFonts w:ascii="Aptos" w:hAnsi="Aptos"/>
          <w:sz w:val="22"/>
        </w:rPr>
        <w:t xml:space="preserve">(part of Scouts SA) </w:t>
      </w:r>
      <w:r w:rsidR="00582284">
        <w:rPr>
          <w:rFonts w:ascii="Aptos" w:hAnsi="Aptos"/>
          <w:sz w:val="22"/>
        </w:rPr>
        <w:t>provides weekly programs for over 200 youth aged 5 through to 25</w:t>
      </w:r>
      <w:r w:rsidR="00D1624A">
        <w:rPr>
          <w:rFonts w:ascii="Aptos" w:hAnsi="Aptos"/>
          <w:sz w:val="22"/>
        </w:rPr>
        <w:t xml:space="preserve">. </w:t>
      </w:r>
      <w:r w:rsidR="00EA02ED" w:rsidRPr="001148F6">
        <w:rPr>
          <w:rFonts w:ascii="Aptos" w:hAnsi="Aptos"/>
          <w:sz w:val="22"/>
        </w:rPr>
        <w:t>Scouting provides opportunities for fun, leadership, and personal development as well as an exciting and varied program of camps, activities and excursions which further enhance the growth of youth in our community.</w:t>
      </w:r>
    </w:p>
    <w:p w14:paraId="5A0E797D" w14:textId="46379BFC" w:rsidR="00EA02ED" w:rsidRPr="001148F6" w:rsidRDefault="00876B3A" w:rsidP="00876B3A">
      <w:pPr>
        <w:spacing w:before="240"/>
        <w:rPr>
          <w:rFonts w:ascii="Aptos" w:hAnsi="Aptos"/>
          <w:sz w:val="22"/>
        </w:rPr>
      </w:pPr>
      <w:r>
        <w:rPr>
          <w:rFonts w:ascii="Aptos" w:hAnsi="Aptos"/>
          <w:sz w:val="22"/>
        </w:rPr>
        <w:t xml:space="preserve">With over </w:t>
      </w:r>
      <w:r w:rsidR="00E05637">
        <w:rPr>
          <w:rFonts w:ascii="Aptos" w:hAnsi="Aptos"/>
          <w:sz w:val="22"/>
        </w:rPr>
        <w:t>180</w:t>
      </w:r>
      <w:r>
        <w:rPr>
          <w:rFonts w:ascii="Aptos" w:hAnsi="Aptos"/>
          <w:sz w:val="22"/>
        </w:rPr>
        <w:t xml:space="preserve"> youth members</w:t>
      </w:r>
      <w:r w:rsidR="000659EA">
        <w:rPr>
          <w:rFonts w:ascii="Aptos" w:hAnsi="Aptos"/>
          <w:sz w:val="22"/>
        </w:rPr>
        <w:t xml:space="preserve"> (and their families)</w:t>
      </w:r>
      <w:r>
        <w:rPr>
          <w:rFonts w:ascii="Aptos" w:hAnsi="Aptos"/>
          <w:sz w:val="22"/>
        </w:rPr>
        <w:t xml:space="preserve"> and a dedicated volunteer leader team, w</w:t>
      </w:r>
      <w:r w:rsidR="00EA02ED" w:rsidRPr="001148F6">
        <w:rPr>
          <w:rFonts w:ascii="Aptos" w:hAnsi="Aptos"/>
          <w:sz w:val="22"/>
        </w:rPr>
        <w:t>e attract members (and their families) from Flagstaff Hill, Aberfoyle Park, Happy Valley, Woodcroft, Blackwood, Darlington/Marion, O’Halloran Hill, Coromandel Valley and several other suburbs close by.</w:t>
      </w:r>
    </w:p>
    <w:p w14:paraId="157BCD05" w14:textId="77777777" w:rsidR="001D2007" w:rsidRDefault="00EA02ED" w:rsidP="00876B3A">
      <w:pPr>
        <w:spacing w:before="240"/>
        <w:rPr>
          <w:rFonts w:ascii="Aptos" w:hAnsi="Aptos"/>
          <w:sz w:val="22"/>
        </w:rPr>
      </w:pPr>
      <w:r w:rsidRPr="001148F6">
        <w:rPr>
          <w:rFonts w:ascii="Aptos" w:hAnsi="Aptos"/>
          <w:sz w:val="22"/>
        </w:rPr>
        <w:t xml:space="preserve">While our membership fees meet our essential running costs, we rely on fundraising to replace old and outdated equipment, </w:t>
      </w:r>
      <w:r w:rsidR="005E225D">
        <w:rPr>
          <w:rFonts w:ascii="Aptos" w:hAnsi="Aptos"/>
          <w:sz w:val="22"/>
        </w:rPr>
        <w:t xml:space="preserve">support youth members to attend events, </w:t>
      </w:r>
      <w:r w:rsidRPr="001148F6">
        <w:rPr>
          <w:rFonts w:ascii="Aptos" w:hAnsi="Aptos"/>
          <w:sz w:val="22"/>
        </w:rPr>
        <w:t xml:space="preserve">offer training to our volunteers, and maintain and upgrade our facilities.  </w:t>
      </w:r>
    </w:p>
    <w:p w14:paraId="78579603" w14:textId="20AABD32" w:rsidR="00EA02ED" w:rsidRPr="001148F6" w:rsidRDefault="00EA02ED" w:rsidP="00876B3A">
      <w:pPr>
        <w:spacing w:before="240"/>
        <w:rPr>
          <w:rFonts w:ascii="Aptos" w:hAnsi="Aptos"/>
          <w:sz w:val="22"/>
        </w:rPr>
      </w:pPr>
      <w:r w:rsidRPr="001148F6">
        <w:rPr>
          <w:rFonts w:ascii="Aptos" w:hAnsi="Aptos"/>
          <w:sz w:val="22"/>
        </w:rPr>
        <w:t xml:space="preserve">To help meet these goals, Flagstaff Hill Scout Group is holding a Quiz Night on </w:t>
      </w:r>
      <w:r w:rsidR="005E225D">
        <w:rPr>
          <w:rFonts w:ascii="Aptos" w:hAnsi="Aptos"/>
          <w:sz w:val="22"/>
        </w:rPr>
        <w:t>20</w:t>
      </w:r>
      <w:r w:rsidR="001148F6" w:rsidRPr="001148F6">
        <w:rPr>
          <w:rFonts w:ascii="Aptos" w:hAnsi="Aptos"/>
          <w:sz w:val="22"/>
        </w:rPr>
        <w:t xml:space="preserve"> September </w:t>
      </w:r>
      <w:r w:rsidR="005E225D">
        <w:rPr>
          <w:rFonts w:ascii="Aptos" w:hAnsi="Aptos"/>
          <w:sz w:val="22"/>
        </w:rPr>
        <w:t>202</w:t>
      </w:r>
      <w:r w:rsidR="001D2007">
        <w:rPr>
          <w:rFonts w:ascii="Aptos" w:hAnsi="Aptos"/>
          <w:sz w:val="22"/>
        </w:rPr>
        <w:t>5.</w:t>
      </w:r>
    </w:p>
    <w:p w14:paraId="5322D69E" w14:textId="51F0F1DB" w:rsidR="00EA02ED" w:rsidRPr="007550D6" w:rsidRDefault="00EA02ED" w:rsidP="00876B3A">
      <w:pPr>
        <w:spacing w:before="240"/>
        <w:rPr>
          <w:rFonts w:ascii="Aptos" w:hAnsi="Aptos"/>
          <w:b/>
          <w:i/>
          <w:sz w:val="32"/>
          <w:szCs w:val="32"/>
        </w:rPr>
      </w:pPr>
      <w:r w:rsidRPr="007550D6">
        <w:rPr>
          <w:rFonts w:ascii="Aptos" w:hAnsi="Aptos"/>
          <w:b/>
          <w:i/>
          <w:sz w:val="32"/>
          <w:szCs w:val="32"/>
        </w:rPr>
        <w:t xml:space="preserve">We are seeking from your business a donation of any materials or merchandise that we will be able to use as prizes </w:t>
      </w:r>
      <w:r w:rsidR="002B2A41" w:rsidRPr="007550D6">
        <w:rPr>
          <w:rFonts w:ascii="Aptos" w:hAnsi="Aptos"/>
          <w:b/>
          <w:i/>
          <w:sz w:val="32"/>
          <w:szCs w:val="32"/>
        </w:rPr>
        <w:t>o</w:t>
      </w:r>
      <w:r w:rsidRPr="007550D6">
        <w:rPr>
          <w:rFonts w:ascii="Aptos" w:hAnsi="Aptos"/>
          <w:b/>
          <w:i/>
          <w:sz w:val="32"/>
          <w:szCs w:val="32"/>
        </w:rPr>
        <w:t>n the night.</w:t>
      </w:r>
    </w:p>
    <w:p w14:paraId="7A904A08" w14:textId="063A04BA" w:rsidR="00EA02ED" w:rsidRPr="001148F6" w:rsidRDefault="00EA02ED" w:rsidP="00876B3A">
      <w:pPr>
        <w:spacing w:before="240"/>
        <w:rPr>
          <w:rFonts w:ascii="Aptos" w:hAnsi="Aptos"/>
          <w:sz w:val="22"/>
        </w:rPr>
      </w:pPr>
      <w:r w:rsidRPr="001148F6">
        <w:rPr>
          <w:rFonts w:ascii="Aptos" w:hAnsi="Aptos"/>
          <w:sz w:val="22"/>
        </w:rPr>
        <w:t xml:space="preserve">All donations will be gratefully </w:t>
      </w:r>
      <w:r w:rsidR="00E461AA" w:rsidRPr="001148F6">
        <w:rPr>
          <w:rFonts w:ascii="Aptos" w:hAnsi="Aptos"/>
          <w:sz w:val="22"/>
        </w:rPr>
        <w:t>accepted,</w:t>
      </w:r>
      <w:r w:rsidRPr="001148F6">
        <w:rPr>
          <w:rFonts w:ascii="Aptos" w:hAnsi="Aptos"/>
          <w:sz w:val="22"/>
        </w:rPr>
        <w:t xml:space="preserve"> and your business will be promoted on the night to all attendees and your support will also be acknowledged in our electronic newsletter, which goes to all families and friends of Flagstaff Hill Scout Group, as well on our Group website, social media and other promotional means.</w:t>
      </w:r>
    </w:p>
    <w:p w14:paraId="0C74FE8F" w14:textId="008438B8" w:rsidR="00EA02ED" w:rsidRPr="001148F6" w:rsidRDefault="00EA02ED" w:rsidP="00876B3A">
      <w:pPr>
        <w:spacing w:before="240"/>
        <w:rPr>
          <w:rFonts w:ascii="Aptos" w:hAnsi="Aptos"/>
          <w:sz w:val="22"/>
        </w:rPr>
      </w:pPr>
      <w:r w:rsidRPr="001148F6">
        <w:rPr>
          <w:rFonts w:ascii="Aptos" w:hAnsi="Aptos"/>
          <w:sz w:val="22"/>
        </w:rPr>
        <w:t xml:space="preserve">For any further information (to book a table – </w:t>
      </w:r>
      <w:r w:rsidR="00061851" w:rsidRPr="001148F6">
        <w:rPr>
          <w:rFonts w:ascii="Aptos" w:hAnsi="Aptos"/>
          <w:sz w:val="22"/>
        </w:rPr>
        <w:t>we would</w:t>
      </w:r>
      <w:r w:rsidRPr="001148F6">
        <w:rPr>
          <w:rFonts w:ascii="Aptos" w:hAnsi="Aptos"/>
          <w:sz w:val="22"/>
        </w:rPr>
        <w:t xml:space="preserve"> love to have you join us!), or to arrange for the collection of donations, please contact our representatives as detailed below.</w:t>
      </w:r>
    </w:p>
    <w:p w14:paraId="7F566BEB" w14:textId="77777777" w:rsidR="00EA02ED" w:rsidRPr="001148F6" w:rsidRDefault="00EA02ED" w:rsidP="00876B3A">
      <w:pPr>
        <w:spacing w:before="240"/>
        <w:rPr>
          <w:rFonts w:ascii="Aptos" w:hAnsi="Aptos"/>
          <w:sz w:val="22"/>
        </w:rPr>
      </w:pPr>
      <w:r w:rsidRPr="001148F6">
        <w:rPr>
          <w:rFonts w:ascii="Aptos" w:hAnsi="Aptos"/>
          <w:sz w:val="22"/>
        </w:rPr>
        <w:t>Thank you in anticipation of your positive reply.</w:t>
      </w:r>
    </w:p>
    <w:p w14:paraId="31770A83" w14:textId="1AC40A62" w:rsidR="00EA02ED" w:rsidRPr="001148F6" w:rsidRDefault="00EA02ED" w:rsidP="00876B3A">
      <w:pPr>
        <w:spacing w:before="240"/>
        <w:rPr>
          <w:rFonts w:ascii="Aptos" w:hAnsi="Aptos"/>
          <w:sz w:val="22"/>
        </w:rPr>
      </w:pPr>
    </w:p>
    <w:p w14:paraId="3EDB0C0C" w14:textId="77777777" w:rsidR="00EA02ED" w:rsidRPr="001148F6" w:rsidRDefault="00EA02ED" w:rsidP="00876B3A">
      <w:pPr>
        <w:rPr>
          <w:rFonts w:ascii="Aptos" w:hAnsi="Aptos"/>
        </w:rPr>
      </w:pPr>
      <w:r w:rsidRPr="001148F6">
        <w:rPr>
          <w:rFonts w:ascii="Aptos" w:hAnsi="Aptos"/>
        </w:rPr>
        <w:t>Chris Wise</w:t>
      </w:r>
    </w:p>
    <w:p w14:paraId="7469F4A2" w14:textId="77777777" w:rsidR="00EA02ED" w:rsidRPr="001148F6" w:rsidRDefault="00EA02ED" w:rsidP="00876B3A">
      <w:pPr>
        <w:rPr>
          <w:rFonts w:ascii="Aptos" w:hAnsi="Aptos"/>
        </w:rPr>
      </w:pPr>
      <w:r w:rsidRPr="001148F6">
        <w:rPr>
          <w:rFonts w:ascii="Aptos" w:hAnsi="Aptos"/>
        </w:rPr>
        <w:t>Group Leader</w:t>
      </w:r>
    </w:p>
    <w:p w14:paraId="1FDAE79C" w14:textId="77777777" w:rsidR="00EA02ED" w:rsidRPr="001148F6" w:rsidRDefault="00EA02ED" w:rsidP="00876B3A">
      <w:pPr>
        <w:rPr>
          <w:rFonts w:ascii="Aptos" w:hAnsi="Aptos"/>
        </w:rPr>
      </w:pPr>
      <w:r w:rsidRPr="001148F6">
        <w:rPr>
          <w:rFonts w:ascii="Aptos" w:hAnsi="Aptos"/>
        </w:rPr>
        <w:t>Flagstaff Hill Scout Group</w:t>
      </w:r>
    </w:p>
    <w:p w14:paraId="2BF40FC9" w14:textId="77777777" w:rsidR="00EA02ED" w:rsidRPr="001148F6" w:rsidRDefault="00EA02ED" w:rsidP="00876B3A">
      <w:pPr>
        <w:rPr>
          <w:rFonts w:ascii="Aptos" w:hAnsi="Aptos"/>
        </w:rPr>
      </w:pPr>
    </w:p>
    <w:p w14:paraId="4D0E49C4" w14:textId="77777777" w:rsidR="00EA02ED" w:rsidRPr="001148F6" w:rsidRDefault="00EA02ED" w:rsidP="00876B3A">
      <w:pPr>
        <w:rPr>
          <w:rFonts w:ascii="Aptos" w:hAnsi="Aptos"/>
        </w:rPr>
      </w:pPr>
    </w:p>
    <w:p w14:paraId="56DE44F0" w14:textId="40D2FCD3" w:rsidR="000264F0" w:rsidRPr="001148F6" w:rsidRDefault="00502D2F" w:rsidP="00876B3A">
      <w:pPr>
        <w:rPr>
          <w:rFonts w:ascii="Aptos" w:hAnsi="Aptos"/>
          <w:b/>
        </w:rPr>
      </w:pPr>
      <w:r w:rsidRPr="001148F6">
        <w:rPr>
          <w:rFonts w:ascii="Aptos" w:hAnsi="Aptos"/>
          <w:b/>
        </w:rPr>
        <w:t>PLEASE CONTACT:</w:t>
      </w:r>
    </w:p>
    <w:p w14:paraId="7939FB6C" w14:textId="64C4DA25" w:rsidR="00502D2F" w:rsidRPr="001148F6" w:rsidRDefault="00502D2F" w:rsidP="00876B3A">
      <w:pPr>
        <w:rPr>
          <w:rFonts w:ascii="Aptos" w:hAnsi="Aptos"/>
          <w:b/>
        </w:rPr>
      </w:pPr>
    </w:p>
    <w:p w14:paraId="33299B93" w14:textId="3C088177" w:rsidR="00EA02ED" w:rsidRPr="001148F6" w:rsidRDefault="00EA02ED" w:rsidP="00876B3A">
      <w:pPr>
        <w:rPr>
          <w:rFonts w:ascii="Aptos" w:hAnsi="Aptos" w:cs="Arial"/>
          <w:bCs/>
        </w:rPr>
      </w:pPr>
    </w:p>
    <w:p w14:paraId="2D5B80C2" w14:textId="77777777" w:rsidR="00ED3F4A" w:rsidRPr="001148F6" w:rsidRDefault="00ED3F4A" w:rsidP="00876B3A">
      <w:pPr>
        <w:rPr>
          <w:rFonts w:ascii="Aptos" w:hAnsi="Aptos" w:cs="Arial"/>
        </w:rPr>
      </w:pPr>
    </w:p>
    <w:sectPr w:rsidR="00ED3F4A" w:rsidRPr="001148F6" w:rsidSect="000264F0">
      <w:headerReference w:type="default" r:id="rId8"/>
      <w:pgSz w:w="11906" w:h="16838"/>
      <w:pgMar w:top="1440" w:right="567"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63CC" w14:textId="77777777" w:rsidR="00C507E1" w:rsidRDefault="00C507E1" w:rsidP="000264F0">
      <w:r>
        <w:separator/>
      </w:r>
    </w:p>
  </w:endnote>
  <w:endnote w:type="continuationSeparator" w:id="0">
    <w:p w14:paraId="6E9244C3" w14:textId="77777777" w:rsidR="00C507E1" w:rsidRDefault="00C507E1" w:rsidP="0002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A86E" w14:textId="77777777" w:rsidR="00C507E1" w:rsidRDefault="00C507E1" w:rsidP="000264F0">
      <w:r>
        <w:separator/>
      </w:r>
    </w:p>
  </w:footnote>
  <w:footnote w:type="continuationSeparator" w:id="0">
    <w:p w14:paraId="50A7C2F1" w14:textId="77777777" w:rsidR="00C507E1" w:rsidRDefault="00C507E1" w:rsidP="0002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05C1" w14:textId="77777777" w:rsidR="000264F0" w:rsidRDefault="0031407D" w:rsidP="000264F0">
    <w:pPr>
      <w:pStyle w:val="Header"/>
      <w:jc w:val="right"/>
      <w:rPr>
        <w:rFonts w:ascii="Nunito Sans" w:hAnsi="Nunito Sans"/>
        <w:b/>
        <w:sz w:val="48"/>
      </w:rPr>
    </w:pPr>
    <w:r>
      <w:rPr>
        <w:rFonts w:ascii="Nunito Sans" w:hAnsi="Nunito Sans"/>
        <w:b/>
        <w:noProof/>
        <w:sz w:val="48"/>
      </w:rPr>
      <w:drawing>
        <wp:anchor distT="0" distB="0" distL="114300" distR="114300" simplePos="0" relativeHeight="251664384" behindDoc="0" locked="0" layoutInCell="1" allowOverlap="1" wp14:anchorId="679AF587" wp14:editId="3ECA3A4C">
          <wp:simplePos x="0" y="0"/>
          <wp:positionH relativeFrom="margin">
            <wp:posOffset>1017270</wp:posOffset>
          </wp:positionH>
          <wp:positionV relativeFrom="margin">
            <wp:posOffset>-1097915</wp:posOffset>
          </wp:positionV>
          <wp:extent cx="1104900" cy="1047115"/>
          <wp:effectExtent l="0" t="0" r="0" b="635"/>
          <wp:wrapSquare wrapText="bothSides"/>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SG Logo.jpg"/>
                  <pic:cNvPicPr/>
                </pic:nvPicPr>
                <pic:blipFill>
                  <a:blip r:embed="rId1">
                    <a:extLst>
                      <a:ext uri="{28A0092B-C50C-407E-A947-70E740481C1C}">
                        <a14:useLocalDpi xmlns:a14="http://schemas.microsoft.com/office/drawing/2010/main" val="0"/>
                      </a:ext>
                    </a:extLst>
                  </a:blip>
                  <a:stretch>
                    <a:fillRect/>
                  </a:stretch>
                </pic:blipFill>
                <pic:spPr>
                  <a:xfrm>
                    <a:off x="0" y="0"/>
                    <a:ext cx="1104900" cy="1047115"/>
                  </a:xfrm>
                  <a:prstGeom prst="rect">
                    <a:avLst/>
                  </a:prstGeom>
                </pic:spPr>
              </pic:pic>
            </a:graphicData>
          </a:graphic>
          <wp14:sizeRelH relativeFrom="margin">
            <wp14:pctWidth>0</wp14:pctWidth>
          </wp14:sizeRelH>
          <wp14:sizeRelV relativeFrom="margin">
            <wp14:pctHeight>0</wp14:pctHeight>
          </wp14:sizeRelV>
        </wp:anchor>
      </w:drawing>
    </w:r>
    <w:r w:rsidR="000E10CC">
      <w:rPr>
        <w:noProof/>
      </w:rPr>
      <w:drawing>
        <wp:anchor distT="0" distB="0" distL="114300" distR="114300" simplePos="0" relativeHeight="251663360" behindDoc="0" locked="0" layoutInCell="1" allowOverlap="1" wp14:anchorId="6F2B51EB" wp14:editId="6BF29C2E">
          <wp:simplePos x="0" y="0"/>
          <wp:positionH relativeFrom="margin">
            <wp:posOffset>635</wp:posOffset>
          </wp:positionH>
          <wp:positionV relativeFrom="margin">
            <wp:posOffset>-1182370</wp:posOffset>
          </wp:positionV>
          <wp:extent cx="1041400" cy="1274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1274445"/>
                  </a:xfrm>
                  <a:prstGeom prst="rect">
                    <a:avLst/>
                  </a:prstGeom>
                  <a:noFill/>
                  <a:ln>
                    <a:noFill/>
                  </a:ln>
                </pic:spPr>
              </pic:pic>
            </a:graphicData>
          </a:graphic>
        </wp:anchor>
      </w:drawing>
    </w:r>
    <w:r w:rsidR="000264F0" w:rsidRPr="000264F0">
      <w:rPr>
        <w:rFonts w:ascii="Nunito Sans" w:hAnsi="Nunito Sans"/>
        <w:b/>
        <w:noProof/>
        <w:sz w:val="48"/>
      </w:rPr>
      <w:drawing>
        <wp:anchor distT="0" distB="0" distL="114300" distR="114300" simplePos="0" relativeHeight="251659264" behindDoc="1" locked="0" layoutInCell="1" allowOverlap="1" wp14:anchorId="555E7BA2" wp14:editId="24B9D77C">
          <wp:simplePos x="0" y="0"/>
          <wp:positionH relativeFrom="leftMargin">
            <wp:posOffset>-200025</wp:posOffset>
          </wp:positionH>
          <wp:positionV relativeFrom="paragraph">
            <wp:posOffset>-629758</wp:posOffset>
          </wp:positionV>
          <wp:extent cx="1212111" cy="111483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COUTS SA LETTERHEAD.pdf"/>
                  <pic:cNvPicPr/>
                </pic:nvPicPr>
                <pic:blipFill rotWithShape="1">
                  <a:blip r:embed="rId3">
                    <a:extLst>
                      <a:ext uri="{28A0092B-C50C-407E-A947-70E740481C1C}">
                        <a14:useLocalDpi xmlns:a14="http://schemas.microsoft.com/office/drawing/2010/main" val="0"/>
                      </a:ext>
                    </a:extLst>
                  </a:blip>
                  <a:srcRect r="84954"/>
                  <a:stretch/>
                </pic:blipFill>
                <pic:spPr bwMode="auto">
                  <a:xfrm>
                    <a:off x="0" y="0"/>
                    <a:ext cx="1212111" cy="111483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64F0" w:rsidRPr="000264F0">
      <w:rPr>
        <w:rFonts w:ascii="Nunito Sans" w:hAnsi="Nunito Sans"/>
        <w:b/>
        <w:sz w:val="48"/>
      </w:rPr>
      <w:t>Flagstaff Hill Scout Group</w:t>
    </w:r>
  </w:p>
  <w:p w14:paraId="457F90BC" w14:textId="77777777" w:rsidR="000264F0" w:rsidRPr="007A3589" w:rsidRDefault="000264F0" w:rsidP="000264F0">
    <w:pPr>
      <w:pStyle w:val="Header"/>
      <w:jc w:val="right"/>
      <w:rPr>
        <w:rFonts w:ascii="Nunito Sans" w:hAnsi="Nunito Sans"/>
        <w:sz w:val="20"/>
        <w:szCs w:val="28"/>
      </w:rPr>
    </w:pPr>
    <w:r w:rsidRPr="007A3589">
      <w:rPr>
        <w:rFonts w:ascii="Nunito Sans" w:hAnsi="Nunito Sans"/>
        <w:sz w:val="20"/>
        <w:szCs w:val="28"/>
      </w:rPr>
      <w:t>Scout Hall: 161 Black Road, Flagstaff Hill</w:t>
    </w:r>
  </w:p>
  <w:p w14:paraId="401E59D3" w14:textId="77777777" w:rsidR="000264F0" w:rsidRPr="007A3589" w:rsidRDefault="000264F0" w:rsidP="000264F0">
    <w:pPr>
      <w:pStyle w:val="Header"/>
      <w:jc w:val="right"/>
      <w:rPr>
        <w:rFonts w:ascii="Nunito Sans" w:hAnsi="Nunito Sans"/>
        <w:sz w:val="20"/>
        <w:szCs w:val="28"/>
      </w:rPr>
    </w:pPr>
    <w:r w:rsidRPr="007A3589">
      <w:rPr>
        <w:rFonts w:ascii="Nunito Sans" w:hAnsi="Nunito Sans"/>
        <w:sz w:val="20"/>
        <w:szCs w:val="28"/>
      </w:rPr>
      <w:t xml:space="preserve">Email: </w:t>
    </w:r>
    <w:hyperlink r:id="rId4" w:history="1">
      <w:r w:rsidR="000E10CC" w:rsidRPr="007A3589">
        <w:rPr>
          <w:rStyle w:val="Hyperlink"/>
          <w:rFonts w:ascii="Nunito Sans" w:hAnsi="Nunito Sans"/>
          <w:sz w:val="20"/>
          <w:szCs w:val="28"/>
        </w:rPr>
        <w:t>flagstaffhill@sa.scouts.com.au</w:t>
      </w:r>
    </w:hyperlink>
  </w:p>
  <w:p w14:paraId="6768C9F8" w14:textId="77777777" w:rsidR="000E10CC" w:rsidRPr="007A3589" w:rsidRDefault="000E10CC" w:rsidP="000264F0">
    <w:pPr>
      <w:pStyle w:val="Header"/>
      <w:jc w:val="right"/>
      <w:rPr>
        <w:rFonts w:ascii="Nunito Sans" w:hAnsi="Nunito Sans"/>
        <w:sz w:val="20"/>
        <w:szCs w:val="28"/>
      </w:rPr>
    </w:pPr>
    <w:r w:rsidRPr="007A3589">
      <w:rPr>
        <w:rFonts w:ascii="Nunito Sans" w:hAnsi="Nunito Sans"/>
        <w:sz w:val="20"/>
        <w:szCs w:val="28"/>
      </w:rPr>
      <w:t xml:space="preserve">Web: </w:t>
    </w:r>
    <w:hyperlink r:id="rId5" w:history="1">
      <w:r w:rsidRPr="007A3589">
        <w:rPr>
          <w:rStyle w:val="Hyperlink"/>
          <w:rFonts w:ascii="Nunito Sans" w:hAnsi="Nunito Sans"/>
          <w:sz w:val="20"/>
          <w:szCs w:val="28"/>
        </w:rPr>
        <w:t>www.flagstaffhill.sa.scouts.com.au</w:t>
      </w:r>
    </w:hyperlink>
    <w:r w:rsidRPr="007A3589">
      <w:rPr>
        <w:rFonts w:ascii="Nunito Sans" w:hAnsi="Nunito Sans"/>
        <w:sz w:val="20"/>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ED"/>
    <w:rsid w:val="000264F0"/>
    <w:rsid w:val="00047B6C"/>
    <w:rsid w:val="00061851"/>
    <w:rsid w:val="000659EA"/>
    <w:rsid w:val="000666DE"/>
    <w:rsid w:val="000E10CC"/>
    <w:rsid w:val="001148F6"/>
    <w:rsid w:val="001504E8"/>
    <w:rsid w:val="001D2007"/>
    <w:rsid w:val="0025194C"/>
    <w:rsid w:val="002A5DB0"/>
    <w:rsid w:val="002B2A41"/>
    <w:rsid w:val="0031407D"/>
    <w:rsid w:val="00360127"/>
    <w:rsid w:val="00502D2F"/>
    <w:rsid w:val="00522CDA"/>
    <w:rsid w:val="00582284"/>
    <w:rsid w:val="005D4979"/>
    <w:rsid w:val="005E225D"/>
    <w:rsid w:val="007550D6"/>
    <w:rsid w:val="007A3589"/>
    <w:rsid w:val="00810539"/>
    <w:rsid w:val="008327CB"/>
    <w:rsid w:val="00861395"/>
    <w:rsid w:val="00876B3A"/>
    <w:rsid w:val="008C234A"/>
    <w:rsid w:val="008C644B"/>
    <w:rsid w:val="0092273A"/>
    <w:rsid w:val="009A0A1D"/>
    <w:rsid w:val="00C507E1"/>
    <w:rsid w:val="00C70C2D"/>
    <w:rsid w:val="00C824F2"/>
    <w:rsid w:val="00D1624A"/>
    <w:rsid w:val="00DE09B3"/>
    <w:rsid w:val="00E05637"/>
    <w:rsid w:val="00E461AA"/>
    <w:rsid w:val="00E47FAD"/>
    <w:rsid w:val="00E64C55"/>
    <w:rsid w:val="00E90DF6"/>
    <w:rsid w:val="00EA02ED"/>
    <w:rsid w:val="00ED3F4A"/>
    <w:rsid w:val="00EF5FAE"/>
    <w:rsid w:val="00F46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8507B"/>
  <w15:chartTrackingRefBased/>
  <w15:docId w15:val="{4741790A-E2C4-45F6-BA24-26AC866A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E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4F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264F0"/>
  </w:style>
  <w:style w:type="paragraph" w:styleId="Footer">
    <w:name w:val="footer"/>
    <w:basedOn w:val="Normal"/>
    <w:link w:val="FooterChar"/>
    <w:uiPriority w:val="99"/>
    <w:unhideWhenUsed/>
    <w:rsid w:val="000264F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264F0"/>
  </w:style>
  <w:style w:type="paragraph" w:styleId="BalloonText">
    <w:name w:val="Balloon Text"/>
    <w:basedOn w:val="Normal"/>
    <w:link w:val="BalloonTextChar"/>
    <w:uiPriority w:val="99"/>
    <w:semiHidden/>
    <w:unhideWhenUsed/>
    <w:rsid w:val="000264F0"/>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264F0"/>
    <w:rPr>
      <w:rFonts w:ascii="Segoe UI" w:hAnsi="Segoe UI" w:cs="Segoe UI"/>
      <w:sz w:val="18"/>
      <w:szCs w:val="18"/>
    </w:rPr>
  </w:style>
  <w:style w:type="character" w:styleId="Hyperlink">
    <w:name w:val="Hyperlink"/>
    <w:rsid w:val="000264F0"/>
    <w:rPr>
      <w:color w:val="0000FF"/>
      <w:u w:val="single"/>
    </w:rPr>
  </w:style>
  <w:style w:type="character" w:styleId="UnresolvedMention">
    <w:name w:val="Unresolved Mention"/>
    <w:basedOn w:val="DefaultParagraphFont"/>
    <w:uiPriority w:val="99"/>
    <w:semiHidden/>
    <w:unhideWhenUsed/>
    <w:rsid w:val="00026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hyperlink" Target="http://www.flagstaffhill.sa.scouts.com.au" TargetMode="External"/><Relationship Id="rId4" Type="http://schemas.openxmlformats.org/officeDocument/2006/relationships/hyperlink" Target="mailto:flagstaffhill@sa.scouts.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cuments\Scouts\FHSG\Forms%20and%20Information\FHS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D91A107E6984896FAB9459AACA554" ma:contentTypeVersion="14" ma:contentTypeDescription="Create a new document." ma:contentTypeScope="" ma:versionID="f8fa34ebfe60387d160ff0c6d01c9aef">
  <xsd:schema xmlns:xsd="http://www.w3.org/2001/XMLSchema" xmlns:xs="http://www.w3.org/2001/XMLSchema" xmlns:p="http://schemas.microsoft.com/office/2006/metadata/properties" xmlns:ns2="f442b96a-1391-489c-b6f5-82f3803d15aa" xmlns:ns3="b3e3d8e7-981f-401a-8051-d3ec3b0e7e90" targetNamespace="http://schemas.microsoft.com/office/2006/metadata/properties" ma:root="true" ma:fieldsID="10b87b48459d2c7905b30bf42622ffaf" ns2:_="" ns3:_="">
    <xsd:import namespace="f442b96a-1391-489c-b6f5-82f3803d15aa"/>
    <xsd:import namespace="b3e3d8e7-981f-401a-8051-d3ec3b0e7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2b96a-1391-489c-b6f5-82f3803d1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1d0727-8c1b-4bf8-a410-c0e0be767af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3d8e7-981f-401a-8051-d3ec3b0e7e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f6fc08-19af-4ebc-a604-a9a0f51dd823}" ma:internalName="TaxCatchAll" ma:showField="CatchAllData" ma:web="b3e3d8e7-981f-401a-8051-d3ec3b0e7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2BF4E-D2B2-49DF-8B1A-A2A16782EB65}">
  <ds:schemaRefs>
    <ds:schemaRef ds:uri="http://schemas.microsoft.com/sharepoint/v3/contenttype/forms"/>
  </ds:schemaRefs>
</ds:datastoreItem>
</file>

<file path=customXml/itemProps2.xml><?xml version="1.0" encoding="utf-8"?>
<ds:datastoreItem xmlns:ds="http://schemas.openxmlformats.org/officeDocument/2006/customXml" ds:itemID="{0FCE7D1F-FE29-426E-82BC-A4F61FB3B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2b96a-1391-489c-b6f5-82f3803d15aa"/>
    <ds:schemaRef ds:uri="b3e3d8e7-981f-401a-8051-d3ec3b0e7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FHSG Letterhead</Template>
  <TotalTime>21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Wise</dc:creator>
  <cp:keywords/>
  <dc:description/>
  <cp:lastModifiedBy>Chris Wise</cp:lastModifiedBy>
  <cp:revision>18</cp:revision>
  <dcterms:created xsi:type="dcterms:W3CDTF">2023-05-30T09:57:00Z</dcterms:created>
  <dcterms:modified xsi:type="dcterms:W3CDTF">2025-07-27T05:21:00Z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ba4a67-aaa1-43e4-afb7-e6a0f6b2b4ba_Enabled">
    <vt:lpwstr>true</vt:lpwstr>
  </property>
  <property fmtid="{D5CDD505-2E9C-101B-9397-08002B2CF9AE}" pid="3" name="MSIP_Label_eaba4a67-aaa1-43e4-afb7-e6a0f6b2b4ba_SetDate">
    <vt:lpwstr>2025-06-18T23:54:30Z</vt:lpwstr>
  </property>
  <property fmtid="{D5CDD505-2E9C-101B-9397-08002B2CF9AE}" pid="4" name="MSIP_Label_eaba4a67-aaa1-43e4-afb7-e6a0f6b2b4ba_Method">
    <vt:lpwstr>Standard</vt:lpwstr>
  </property>
  <property fmtid="{D5CDD505-2E9C-101B-9397-08002B2CF9AE}" pid="5" name="MSIP_Label_eaba4a67-aaa1-43e4-afb7-e6a0f6b2b4ba_Name">
    <vt:lpwstr>defa4170-0d19-0005-0004-bc88714345d2</vt:lpwstr>
  </property>
  <property fmtid="{D5CDD505-2E9C-101B-9397-08002B2CF9AE}" pid="6" name="MSIP_Label_eaba4a67-aaa1-43e4-afb7-e6a0f6b2b4ba_SiteId">
    <vt:lpwstr>fd77d2c3-df6f-4549-a544-a563507d2080</vt:lpwstr>
  </property>
  <property fmtid="{D5CDD505-2E9C-101B-9397-08002B2CF9AE}" pid="7" name="MSIP_Label_eaba4a67-aaa1-43e4-afb7-e6a0f6b2b4ba_ActionId">
    <vt:lpwstr>4d1903ab-8ad8-4775-90ca-035ef5d8a2b0</vt:lpwstr>
  </property>
  <property fmtid="{D5CDD505-2E9C-101B-9397-08002B2CF9AE}" pid="8" name="MSIP_Label_eaba4a67-aaa1-43e4-afb7-e6a0f6b2b4ba_ContentBits">
    <vt:lpwstr>0</vt:lpwstr>
  </property>
  <property fmtid="{D5CDD505-2E9C-101B-9397-08002B2CF9AE}" pid="9" name="MSIP_Label_eaba4a67-aaa1-43e4-afb7-e6a0f6b2b4ba_Tag">
    <vt:lpwstr>10, 3, 0, 1</vt:lpwstr>
  </property>
</Properties>
</file>