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E87FD" w14:textId="77777777" w:rsidR="000264F0" w:rsidRPr="001148F6" w:rsidRDefault="000264F0" w:rsidP="000264F0">
      <w:pPr>
        <w:rPr>
          <w:rFonts w:ascii="Aptos" w:hAnsi="Aptos"/>
        </w:rPr>
      </w:pPr>
    </w:p>
    <w:p w14:paraId="1DF3DCD7" w14:textId="77777777" w:rsidR="000264F0" w:rsidRPr="001148F6" w:rsidRDefault="000264F0" w:rsidP="000264F0">
      <w:pPr>
        <w:rPr>
          <w:rFonts w:ascii="Aptos" w:hAnsi="Aptos"/>
        </w:rPr>
      </w:pPr>
    </w:p>
    <w:p w14:paraId="65A5B5D9" w14:textId="1D37ED60" w:rsidR="001504E8" w:rsidRDefault="001504E8" w:rsidP="00EA02ED">
      <w:pPr>
        <w:jc w:val="center"/>
        <w:rPr>
          <w:rFonts w:ascii="Aptos" w:hAnsi="Aptos" w:cs="Arial"/>
          <w:b/>
          <w:bCs/>
          <w:sz w:val="40"/>
          <w:szCs w:val="40"/>
        </w:rPr>
      </w:pPr>
      <w:r>
        <w:rPr>
          <w:rFonts w:ascii="Aptos" w:hAnsi="Aptos" w:cs="Arial"/>
          <w:b/>
          <w:bCs/>
          <w:sz w:val="40"/>
          <w:szCs w:val="40"/>
        </w:rPr>
        <w:t>Support Scout</w:t>
      </w:r>
      <w:r w:rsidR="0025194C">
        <w:rPr>
          <w:rFonts w:ascii="Aptos" w:hAnsi="Aptos" w:cs="Arial"/>
          <w:b/>
          <w:bCs/>
          <w:sz w:val="40"/>
          <w:szCs w:val="40"/>
        </w:rPr>
        <w:t>s at Flagstaff Hill</w:t>
      </w:r>
    </w:p>
    <w:p w14:paraId="4F1A2E59" w14:textId="77777777" w:rsidR="00145ABE" w:rsidRPr="00145ABE" w:rsidRDefault="00145ABE" w:rsidP="00145ABE">
      <w:pPr>
        <w:spacing w:before="240"/>
        <w:rPr>
          <w:rFonts w:ascii="Aptos" w:hAnsi="Aptos"/>
          <w:sz w:val="22"/>
        </w:rPr>
      </w:pPr>
      <w:r w:rsidRPr="00145ABE">
        <w:rPr>
          <w:rFonts w:ascii="Aptos" w:hAnsi="Aptos"/>
          <w:b/>
          <w:bCs/>
          <w:sz w:val="22"/>
        </w:rPr>
        <w:t>Dear Local Business,</w:t>
      </w:r>
    </w:p>
    <w:p w14:paraId="3A70DF34" w14:textId="2902039F" w:rsidR="00145ABE" w:rsidRPr="00145ABE" w:rsidRDefault="00145ABE" w:rsidP="00145ABE">
      <w:pPr>
        <w:spacing w:before="240"/>
        <w:rPr>
          <w:rFonts w:ascii="Aptos" w:hAnsi="Aptos"/>
          <w:sz w:val="22"/>
        </w:rPr>
      </w:pPr>
      <w:r w:rsidRPr="00145ABE">
        <w:rPr>
          <w:rFonts w:ascii="Aptos" w:hAnsi="Aptos"/>
          <w:sz w:val="22"/>
        </w:rPr>
        <w:t xml:space="preserve">Flagstaff Hill Scout Group is seeking the support of local businesses to assist with prize donations for our upcoming community fundraiser, a </w:t>
      </w:r>
      <w:r w:rsidRPr="00145ABE">
        <w:rPr>
          <w:rFonts w:ascii="Aptos" w:hAnsi="Aptos"/>
          <w:b/>
          <w:bCs/>
          <w:sz w:val="22"/>
        </w:rPr>
        <w:t xml:space="preserve">Quiz Night to be held on </w:t>
      </w:r>
      <w:r w:rsidR="00C66521">
        <w:rPr>
          <w:rFonts w:ascii="Aptos" w:hAnsi="Aptos"/>
          <w:b/>
          <w:bCs/>
          <w:sz w:val="22"/>
        </w:rPr>
        <w:t>29 August 2026</w:t>
      </w:r>
      <w:r w:rsidRPr="00145ABE">
        <w:rPr>
          <w:rFonts w:ascii="Aptos" w:hAnsi="Aptos"/>
          <w:sz w:val="22"/>
        </w:rPr>
        <w:t>.</w:t>
      </w:r>
    </w:p>
    <w:p w14:paraId="172FA3B0" w14:textId="77777777" w:rsidR="00145ABE" w:rsidRPr="00C66521" w:rsidRDefault="00145ABE" w:rsidP="00145ABE">
      <w:pPr>
        <w:spacing w:before="240"/>
        <w:rPr>
          <w:rFonts w:ascii="Aptos" w:hAnsi="Aptos"/>
          <w:sz w:val="22"/>
        </w:rPr>
      </w:pPr>
      <w:r w:rsidRPr="00C66521">
        <w:rPr>
          <w:rFonts w:ascii="Aptos" w:hAnsi="Aptos"/>
          <w:sz w:val="22"/>
        </w:rPr>
        <w:t>Flagstaff Hill Scout Group, part of Scouts South Australia, provides weekly programs for over 180 young people aged 5 to 25. Through Scouting, young people develop leadership, teamwork and confidence while enjoying a wide range of camps, activities and community experiences.</w:t>
      </w:r>
    </w:p>
    <w:p w14:paraId="19A74997" w14:textId="61191155" w:rsidR="00145ABE" w:rsidRPr="00145ABE" w:rsidRDefault="00145ABE" w:rsidP="00145ABE">
      <w:pPr>
        <w:spacing w:before="240"/>
        <w:rPr>
          <w:rFonts w:ascii="Aptos" w:hAnsi="Aptos"/>
          <w:sz w:val="22"/>
        </w:rPr>
      </w:pPr>
      <w:r w:rsidRPr="00145ABE">
        <w:rPr>
          <w:rFonts w:ascii="Aptos" w:hAnsi="Aptos"/>
          <w:sz w:val="22"/>
        </w:rPr>
        <w:t>With a large and active membership base and a dedicated volunteer leader team, our families come from Flagstaff Hill, Aberfoyle Park, Happy Valley, Woodcroft, Blackwood, Darlington</w:t>
      </w:r>
      <w:r w:rsidR="00C66521">
        <w:rPr>
          <w:rFonts w:ascii="Aptos" w:hAnsi="Aptos"/>
          <w:sz w:val="22"/>
        </w:rPr>
        <w:t xml:space="preserve">, </w:t>
      </w:r>
      <w:r w:rsidRPr="00145ABE">
        <w:rPr>
          <w:rFonts w:ascii="Aptos" w:hAnsi="Aptos"/>
          <w:sz w:val="22"/>
        </w:rPr>
        <w:t>Marion, O’Halloran Hill, Coromandel Valley and surrounding suburbs.</w:t>
      </w:r>
    </w:p>
    <w:p w14:paraId="41BEF79A" w14:textId="77777777" w:rsidR="00145ABE" w:rsidRPr="00145ABE" w:rsidRDefault="00145ABE" w:rsidP="00145ABE">
      <w:pPr>
        <w:spacing w:before="240"/>
        <w:rPr>
          <w:rFonts w:ascii="Aptos" w:hAnsi="Aptos"/>
          <w:sz w:val="22"/>
        </w:rPr>
      </w:pPr>
      <w:r w:rsidRPr="00145ABE">
        <w:rPr>
          <w:rFonts w:ascii="Aptos" w:hAnsi="Aptos"/>
          <w:sz w:val="22"/>
        </w:rPr>
        <w:t>While membership fees cover essential operating costs, fundraising plays a vital role in allowing us to replace ageing equipment, support youth participation in major events, provide training for our volunteer leaders, and maintain and improve our facilities.</w:t>
      </w:r>
    </w:p>
    <w:p w14:paraId="562DAF4D" w14:textId="77777777" w:rsidR="00145ABE" w:rsidRPr="00145ABE" w:rsidRDefault="00145ABE" w:rsidP="00145ABE">
      <w:pPr>
        <w:spacing w:before="240"/>
        <w:rPr>
          <w:rFonts w:ascii="Aptos" w:hAnsi="Aptos"/>
          <w:sz w:val="22"/>
        </w:rPr>
      </w:pPr>
      <w:r w:rsidRPr="00145ABE">
        <w:rPr>
          <w:rFonts w:ascii="Aptos" w:hAnsi="Aptos"/>
          <w:sz w:val="22"/>
        </w:rPr>
        <w:t xml:space="preserve">To help achieve these goals, we are seeking donations of </w:t>
      </w:r>
      <w:r w:rsidRPr="00145ABE">
        <w:rPr>
          <w:rFonts w:ascii="Aptos" w:hAnsi="Aptos"/>
          <w:b/>
          <w:bCs/>
          <w:sz w:val="22"/>
        </w:rPr>
        <w:t>goods, vouchers or merchandise</w:t>
      </w:r>
      <w:r w:rsidRPr="00145ABE">
        <w:rPr>
          <w:rFonts w:ascii="Aptos" w:hAnsi="Aptos"/>
          <w:sz w:val="22"/>
        </w:rPr>
        <w:t xml:space="preserve"> that can be used as prizes on the night. Any contribution, large or small, would be greatly appreciated.</w:t>
      </w:r>
    </w:p>
    <w:p w14:paraId="31AB0D71" w14:textId="4A3FD6A5" w:rsidR="00145ABE" w:rsidRPr="00145ABE" w:rsidRDefault="00145ABE" w:rsidP="00145ABE">
      <w:pPr>
        <w:spacing w:before="240"/>
        <w:rPr>
          <w:rFonts w:ascii="Aptos" w:hAnsi="Aptos"/>
          <w:sz w:val="22"/>
        </w:rPr>
      </w:pPr>
      <w:r w:rsidRPr="00145ABE">
        <w:rPr>
          <w:rFonts w:ascii="Aptos" w:hAnsi="Aptos"/>
          <w:sz w:val="22"/>
        </w:rPr>
        <w:t>In recognition of your support, your business will be promoted on the night to all attendees and acknowledged in our electronic newsletter, on our Group website, and across our social media channels</w:t>
      </w:r>
      <w:r w:rsidR="00C70719">
        <w:rPr>
          <w:rFonts w:ascii="Aptos" w:hAnsi="Aptos"/>
          <w:sz w:val="22"/>
        </w:rPr>
        <w:t xml:space="preserve"> – we actively encourage our audience to support businesses who support us.</w:t>
      </w:r>
    </w:p>
    <w:p w14:paraId="0A2F742E" w14:textId="77777777" w:rsidR="00145ABE" w:rsidRPr="00145ABE" w:rsidRDefault="00145ABE" w:rsidP="00145ABE">
      <w:pPr>
        <w:spacing w:before="240"/>
        <w:rPr>
          <w:rFonts w:ascii="Aptos" w:hAnsi="Aptos"/>
          <w:sz w:val="22"/>
        </w:rPr>
      </w:pPr>
      <w:r w:rsidRPr="00145ABE">
        <w:rPr>
          <w:rFonts w:ascii="Aptos" w:hAnsi="Aptos"/>
          <w:sz w:val="22"/>
        </w:rPr>
        <w:t>If you would like further information, wish to arrange collection of a donation, or would like to join us on the night by booking a table, please contact our representatives using the details below.</w:t>
      </w:r>
    </w:p>
    <w:p w14:paraId="5988D12A" w14:textId="77777777" w:rsidR="00145ABE" w:rsidRPr="00145ABE" w:rsidRDefault="00145ABE" w:rsidP="00145ABE">
      <w:pPr>
        <w:spacing w:before="240"/>
        <w:rPr>
          <w:rFonts w:ascii="Aptos" w:hAnsi="Aptos"/>
          <w:sz w:val="22"/>
        </w:rPr>
      </w:pPr>
      <w:r w:rsidRPr="00145ABE">
        <w:rPr>
          <w:rFonts w:ascii="Aptos" w:hAnsi="Aptos"/>
          <w:sz w:val="22"/>
        </w:rPr>
        <w:t>Thank you for considering supporting Flagstaff Hill Scout Group and the young people in our local community. We greatly appreciate your time and support.</w:t>
      </w:r>
    </w:p>
    <w:p w14:paraId="31770A83" w14:textId="1AC40A62" w:rsidR="00EA02ED" w:rsidRPr="001148F6" w:rsidRDefault="00EA02ED" w:rsidP="00876B3A">
      <w:pPr>
        <w:spacing w:before="240"/>
        <w:rPr>
          <w:rFonts w:ascii="Aptos" w:hAnsi="Aptos"/>
          <w:sz w:val="22"/>
        </w:rPr>
      </w:pPr>
    </w:p>
    <w:p w14:paraId="3EDB0C0C" w14:textId="77777777" w:rsidR="00EA02ED" w:rsidRPr="006638E0" w:rsidRDefault="00EA02ED" w:rsidP="00876B3A">
      <w:pPr>
        <w:rPr>
          <w:rFonts w:ascii="Aptos" w:hAnsi="Aptos"/>
          <w:b/>
          <w:bCs/>
        </w:rPr>
      </w:pPr>
      <w:r w:rsidRPr="006638E0">
        <w:rPr>
          <w:rFonts w:ascii="Aptos" w:hAnsi="Aptos"/>
          <w:b/>
          <w:bCs/>
        </w:rPr>
        <w:t>Chris Wise</w:t>
      </w:r>
    </w:p>
    <w:p w14:paraId="7469F4A2" w14:textId="77777777" w:rsidR="00EA02ED" w:rsidRPr="001148F6" w:rsidRDefault="00EA02ED" w:rsidP="00876B3A">
      <w:pPr>
        <w:rPr>
          <w:rFonts w:ascii="Aptos" w:hAnsi="Aptos"/>
        </w:rPr>
      </w:pPr>
      <w:r w:rsidRPr="001148F6">
        <w:rPr>
          <w:rFonts w:ascii="Aptos" w:hAnsi="Aptos"/>
        </w:rPr>
        <w:t>Group Leader</w:t>
      </w:r>
    </w:p>
    <w:p w14:paraId="1FDAE79C" w14:textId="77777777" w:rsidR="00EA02ED" w:rsidRPr="001148F6" w:rsidRDefault="00EA02ED" w:rsidP="00876B3A">
      <w:pPr>
        <w:rPr>
          <w:rFonts w:ascii="Aptos" w:hAnsi="Aptos"/>
        </w:rPr>
      </w:pPr>
      <w:r w:rsidRPr="001148F6">
        <w:rPr>
          <w:rFonts w:ascii="Aptos" w:hAnsi="Aptos"/>
        </w:rPr>
        <w:t>Flagstaff Hill Scout Group</w:t>
      </w:r>
    </w:p>
    <w:p w14:paraId="2BF40FC9" w14:textId="77777777" w:rsidR="00EA02ED" w:rsidRPr="001148F6" w:rsidRDefault="00EA02ED" w:rsidP="00876B3A">
      <w:pPr>
        <w:rPr>
          <w:rFonts w:ascii="Aptos" w:hAnsi="Aptos"/>
        </w:rPr>
      </w:pPr>
    </w:p>
    <w:p w14:paraId="4D0E49C4" w14:textId="77777777" w:rsidR="00EA02ED" w:rsidRPr="001148F6" w:rsidRDefault="00EA02ED" w:rsidP="00876B3A">
      <w:pPr>
        <w:rPr>
          <w:rFonts w:ascii="Aptos" w:hAnsi="Aptos"/>
        </w:rPr>
      </w:pPr>
    </w:p>
    <w:p w14:paraId="56DE44F0" w14:textId="40D2FCD3" w:rsidR="000264F0" w:rsidRPr="001148F6" w:rsidRDefault="00502D2F" w:rsidP="00876B3A">
      <w:pPr>
        <w:rPr>
          <w:rFonts w:ascii="Aptos" w:hAnsi="Aptos"/>
          <w:b/>
        </w:rPr>
      </w:pPr>
      <w:r w:rsidRPr="001148F6">
        <w:rPr>
          <w:rFonts w:ascii="Aptos" w:hAnsi="Aptos"/>
          <w:b/>
        </w:rPr>
        <w:t>PLEASE CONTACT:</w:t>
      </w:r>
    </w:p>
    <w:p w14:paraId="7939FB6C" w14:textId="64C4DA25" w:rsidR="00502D2F" w:rsidRPr="001148F6" w:rsidRDefault="00502D2F" w:rsidP="00876B3A">
      <w:pPr>
        <w:rPr>
          <w:rFonts w:ascii="Aptos" w:hAnsi="Aptos"/>
          <w:b/>
        </w:rPr>
      </w:pPr>
    </w:p>
    <w:p w14:paraId="33299B93" w14:textId="3C088177" w:rsidR="00EA02ED" w:rsidRPr="001148F6" w:rsidRDefault="00EA02ED" w:rsidP="00876B3A">
      <w:pPr>
        <w:rPr>
          <w:rFonts w:ascii="Aptos" w:hAnsi="Aptos" w:cs="Arial"/>
          <w:bCs/>
        </w:rPr>
      </w:pPr>
    </w:p>
    <w:p w14:paraId="2D5B80C2" w14:textId="77777777" w:rsidR="00ED3F4A" w:rsidRPr="001148F6" w:rsidRDefault="00ED3F4A" w:rsidP="00876B3A">
      <w:pPr>
        <w:rPr>
          <w:rFonts w:ascii="Aptos" w:hAnsi="Aptos" w:cs="Arial"/>
        </w:rPr>
      </w:pPr>
    </w:p>
    <w:sectPr w:rsidR="00ED3F4A" w:rsidRPr="001148F6" w:rsidSect="000264F0">
      <w:headerReference w:type="default" r:id="rId9"/>
      <w:pgSz w:w="11906" w:h="16838"/>
      <w:pgMar w:top="1440" w:right="567" w:bottom="1440" w:left="144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96CC7" w14:textId="77777777" w:rsidR="00EF3068" w:rsidRDefault="00EF3068" w:rsidP="000264F0">
      <w:r>
        <w:separator/>
      </w:r>
    </w:p>
  </w:endnote>
  <w:endnote w:type="continuationSeparator" w:id="0">
    <w:p w14:paraId="552BB164" w14:textId="77777777" w:rsidR="00EF3068" w:rsidRDefault="00EF3068" w:rsidP="00026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Nunito Sans">
    <w:altName w:val="Calibri"/>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09BF6" w14:textId="77777777" w:rsidR="00EF3068" w:rsidRDefault="00EF3068" w:rsidP="000264F0">
      <w:r>
        <w:separator/>
      </w:r>
    </w:p>
  </w:footnote>
  <w:footnote w:type="continuationSeparator" w:id="0">
    <w:p w14:paraId="2606AA76" w14:textId="77777777" w:rsidR="00EF3068" w:rsidRDefault="00EF3068" w:rsidP="00026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E05C1" w14:textId="77777777" w:rsidR="000264F0" w:rsidRDefault="0031407D" w:rsidP="000264F0">
    <w:pPr>
      <w:pStyle w:val="Header"/>
      <w:jc w:val="right"/>
      <w:rPr>
        <w:rFonts w:ascii="Nunito Sans" w:hAnsi="Nunito Sans"/>
        <w:b/>
        <w:sz w:val="48"/>
      </w:rPr>
    </w:pPr>
    <w:r>
      <w:rPr>
        <w:rFonts w:ascii="Nunito Sans" w:hAnsi="Nunito Sans"/>
        <w:b/>
        <w:noProof/>
        <w:sz w:val="48"/>
      </w:rPr>
      <w:drawing>
        <wp:anchor distT="0" distB="0" distL="114300" distR="114300" simplePos="0" relativeHeight="251664384" behindDoc="0" locked="0" layoutInCell="1" allowOverlap="1" wp14:anchorId="679AF587" wp14:editId="3ECA3A4C">
          <wp:simplePos x="0" y="0"/>
          <wp:positionH relativeFrom="margin">
            <wp:posOffset>1017270</wp:posOffset>
          </wp:positionH>
          <wp:positionV relativeFrom="margin">
            <wp:posOffset>-1097915</wp:posOffset>
          </wp:positionV>
          <wp:extent cx="1104900" cy="1047115"/>
          <wp:effectExtent l="0" t="0" r="0" b="635"/>
          <wp:wrapSquare wrapText="bothSides"/>
          <wp:docPr id="3" name="Picture 3"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HSG Logo.jpg"/>
                  <pic:cNvPicPr/>
                </pic:nvPicPr>
                <pic:blipFill>
                  <a:blip r:embed="rId1">
                    <a:extLst>
                      <a:ext uri="{28A0092B-C50C-407E-A947-70E740481C1C}">
                        <a14:useLocalDpi xmlns:a14="http://schemas.microsoft.com/office/drawing/2010/main" val="0"/>
                      </a:ext>
                    </a:extLst>
                  </a:blip>
                  <a:stretch>
                    <a:fillRect/>
                  </a:stretch>
                </pic:blipFill>
                <pic:spPr>
                  <a:xfrm>
                    <a:off x="0" y="0"/>
                    <a:ext cx="1104900" cy="1047115"/>
                  </a:xfrm>
                  <a:prstGeom prst="rect">
                    <a:avLst/>
                  </a:prstGeom>
                </pic:spPr>
              </pic:pic>
            </a:graphicData>
          </a:graphic>
          <wp14:sizeRelH relativeFrom="margin">
            <wp14:pctWidth>0</wp14:pctWidth>
          </wp14:sizeRelH>
          <wp14:sizeRelV relativeFrom="margin">
            <wp14:pctHeight>0</wp14:pctHeight>
          </wp14:sizeRelV>
        </wp:anchor>
      </w:drawing>
    </w:r>
    <w:r w:rsidR="000E10CC">
      <w:rPr>
        <w:noProof/>
      </w:rPr>
      <w:drawing>
        <wp:anchor distT="0" distB="0" distL="114300" distR="114300" simplePos="0" relativeHeight="251663360" behindDoc="0" locked="0" layoutInCell="1" allowOverlap="1" wp14:anchorId="6F2B51EB" wp14:editId="6BF29C2E">
          <wp:simplePos x="0" y="0"/>
          <wp:positionH relativeFrom="margin">
            <wp:posOffset>635</wp:posOffset>
          </wp:positionH>
          <wp:positionV relativeFrom="margin">
            <wp:posOffset>-1182370</wp:posOffset>
          </wp:positionV>
          <wp:extent cx="1041400" cy="12744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1400" cy="1274445"/>
                  </a:xfrm>
                  <a:prstGeom prst="rect">
                    <a:avLst/>
                  </a:prstGeom>
                  <a:noFill/>
                  <a:ln>
                    <a:noFill/>
                  </a:ln>
                </pic:spPr>
              </pic:pic>
            </a:graphicData>
          </a:graphic>
        </wp:anchor>
      </w:drawing>
    </w:r>
    <w:r w:rsidR="000264F0" w:rsidRPr="000264F0">
      <w:rPr>
        <w:rFonts w:ascii="Nunito Sans" w:hAnsi="Nunito Sans"/>
        <w:b/>
        <w:noProof/>
        <w:sz w:val="48"/>
      </w:rPr>
      <w:drawing>
        <wp:anchor distT="0" distB="0" distL="114300" distR="114300" simplePos="0" relativeHeight="251659264" behindDoc="1" locked="0" layoutInCell="1" allowOverlap="1" wp14:anchorId="555E7BA2" wp14:editId="24B9D77C">
          <wp:simplePos x="0" y="0"/>
          <wp:positionH relativeFrom="leftMargin">
            <wp:posOffset>-200025</wp:posOffset>
          </wp:positionH>
          <wp:positionV relativeFrom="paragraph">
            <wp:posOffset>-629758</wp:posOffset>
          </wp:positionV>
          <wp:extent cx="1212111" cy="1114838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SCOUTS SA LETTERHEAD.pdf"/>
                  <pic:cNvPicPr/>
                </pic:nvPicPr>
                <pic:blipFill rotWithShape="1">
                  <a:blip r:embed="rId3">
                    <a:extLst>
                      <a:ext uri="{28A0092B-C50C-407E-A947-70E740481C1C}">
                        <a14:useLocalDpi xmlns:a14="http://schemas.microsoft.com/office/drawing/2010/main" val="0"/>
                      </a:ext>
                    </a:extLst>
                  </a:blip>
                  <a:srcRect r="84954"/>
                  <a:stretch/>
                </pic:blipFill>
                <pic:spPr bwMode="auto">
                  <a:xfrm>
                    <a:off x="0" y="0"/>
                    <a:ext cx="1212111" cy="1114838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264F0" w:rsidRPr="000264F0">
      <w:rPr>
        <w:rFonts w:ascii="Nunito Sans" w:hAnsi="Nunito Sans"/>
        <w:b/>
        <w:sz w:val="48"/>
      </w:rPr>
      <w:t>Flagstaff Hill Scout Group</w:t>
    </w:r>
  </w:p>
  <w:p w14:paraId="457F90BC" w14:textId="77777777" w:rsidR="000264F0" w:rsidRPr="007A3589" w:rsidRDefault="000264F0" w:rsidP="000264F0">
    <w:pPr>
      <w:pStyle w:val="Header"/>
      <w:jc w:val="right"/>
      <w:rPr>
        <w:rFonts w:ascii="Nunito Sans" w:hAnsi="Nunito Sans"/>
        <w:sz w:val="20"/>
        <w:szCs w:val="28"/>
      </w:rPr>
    </w:pPr>
    <w:r w:rsidRPr="007A3589">
      <w:rPr>
        <w:rFonts w:ascii="Nunito Sans" w:hAnsi="Nunito Sans"/>
        <w:sz w:val="20"/>
        <w:szCs w:val="28"/>
      </w:rPr>
      <w:t>Scout Hall: 161 Black Road, Flagstaff Hill</w:t>
    </w:r>
  </w:p>
  <w:p w14:paraId="401E59D3" w14:textId="77777777" w:rsidR="000264F0" w:rsidRPr="007A3589" w:rsidRDefault="000264F0" w:rsidP="000264F0">
    <w:pPr>
      <w:pStyle w:val="Header"/>
      <w:jc w:val="right"/>
      <w:rPr>
        <w:rFonts w:ascii="Nunito Sans" w:hAnsi="Nunito Sans"/>
        <w:sz w:val="20"/>
        <w:szCs w:val="28"/>
      </w:rPr>
    </w:pPr>
    <w:r w:rsidRPr="007A3589">
      <w:rPr>
        <w:rFonts w:ascii="Nunito Sans" w:hAnsi="Nunito Sans"/>
        <w:sz w:val="20"/>
        <w:szCs w:val="28"/>
      </w:rPr>
      <w:t xml:space="preserve">Email: </w:t>
    </w:r>
    <w:hyperlink r:id="rId4" w:history="1">
      <w:r w:rsidR="000E10CC" w:rsidRPr="007A3589">
        <w:rPr>
          <w:rStyle w:val="Hyperlink"/>
          <w:rFonts w:ascii="Nunito Sans" w:hAnsi="Nunito Sans"/>
          <w:sz w:val="20"/>
          <w:szCs w:val="28"/>
        </w:rPr>
        <w:t>flagstaffhill@sa.scouts.com.au</w:t>
      </w:r>
    </w:hyperlink>
  </w:p>
  <w:p w14:paraId="6768C9F8" w14:textId="77777777" w:rsidR="000E10CC" w:rsidRPr="007A3589" w:rsidRDefault="000E10CC" w:rsidP="000264F0">
    <w:pPr>
      <w:pStyle w:val="Header"/>
      <w:jc w:val="right"/>
      <w:rPr>
        <w:rFonts w:ascii="Nunito Sans" w:hAnsi="Nunito Sans"/>
        <w:sz w:val="20"/>
        <w:szCs w:val="28"/>
      </w:rPr>
    </w:pPr>
    <w:r w:rsidRPr="007A3589">
      <w:rPr>
        <w:rFonts w:ascii="Nunito Sans" w:hAnsi="Nunito Sans"/>
        <w:sz w:val="20"/>
        <w:szCs w:val="28"/>
      </w:rPr>
      <w:t xml:space="preserve">Web: </w:t>
    </w:r>
    <w:hyperlink r:id="rId5" w:history="1">
      <w:r w:rsidRPr="007A3589">
        <w:rPr>
          <w:rStyle w:val="Hyperlink"/>
          <w:rFonts w:ascii="Nunito Sans" w:hAnsi="Nunito Sans"/>
          <w:sz w:val="20"/>
          <w:szCs w:val="28"/>
        </w:rPr>
        <w:t>www.flagstaffhill.sa.scouts.com.au</w:t>
      </w:r>
    </w:hyperlink>
    <w:r w:rsidRPr="007A3589">
      <w:rPr>
        <w:rFonts w:ascii="Nunito Sans" w:hAnsi="Nunito Sans"/>
        <w:sz w:val="20"/>
        <w:szCs w:val="2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2ED"/>
    <w:rsid w:val="000264F0"/>
    <w:rsid w:val="00047B6C"/>
    <w:rsid w:val="00061851"/>
    <w:rsid w:val="000659EA"/>
    <w:rsid w:val="000666DE"/>
    <w:rsid w:val="000E10CC"/>
    <w:rsid w:val="001148F6"/>
    <w:rsid w:val="00145ABE"/>
    <w:rsid w:val="001504E8"/>
    <w:rsid w:val="001D2007"/>
    <w:rsid w:val="0025194C"/>
    <w:rsid w:val="002A5DB0"/>
    <w:rsid w:val="002B2A41"/>
    <w:rsid w:val="0031407D"/>
    <w:rsid w:val="00360127"/>
    <w:rsid w:val="00502D2F"/>
    <w:rsid w:val="00522CDA"/>
    <w:rsid w:val="00582284"/>
    <w:rsid w:val="005D4979"/>
    <w:rsid w:val="005E225D"/>
    <w:rsid w:val="006638E0"/>
    <w:rsid w:val="007550D6"/>
    <w:rsid w:val="007A3589"/>
    <w:rsid w:val="00810539"/>
    <w:rsid w:val="008327CB"/>
    <w:rsid w:val="00861395"/>
    <w:rsid w:val="00876B3A"/>
    <w:rsid w:val="008C234A"/>
    <w:rsid w:val="008C644B"/>
    <w:rsid w:val="0092273A"/>
    <w:rsid w:val="009A0A1D"/>
    <w:rsid w:val="00C507E1"/>
    <w:rsid w:val="00C66521"/>
    <w:rsid w:val="00C70719"/>
    <w:rsid w:val="00C70C2D"/>
    <w:rsid w:val="00C824F2"/>
    <w:rsid w:val="00D1624A"/>
    <w:rsid w:val="00D53807"/>
    <w:rsid w:val="00DE09B3"/>
    <w:rsid w:val="00E05637"/>
    <w:rsid w:val="00E461AA"/>
    <w:rsid w:val="00E47FAD"/>
    <w:rsid w:val="00E64C55"/>
    <w:rsid w:val="00E90DF6"/>
    <w:rsid w:val="00EA02ED"/>
    <w:rsid w:val="00ED3F4A"/>
    <w:rsid w:val="00EF3068"/>
    <w:rsid w:val="00EF5FAE"/>
    <w:rsid w:val="00F46894"/>
    <w:rsid w:val="00FE4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8507B"/>
  <w15:chartTrackingRefBased/>
  <w15:docId w15:val="{4741790A-E2C4-45F6-BA24-26AC866AD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2ED"/>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264F0"/>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0264F0"/>
  </w:style>
  <w:style w:type="paragraph" w:styleId="Footer">
    <w:name w:val="footer"/>
    <w:basedOn w:val="Normal"/>
    <w:link w:val="FooterChar"/>
    <w:uiPriority w:val="99"/>
    <w:unhideWhenUsed/>
    <w:rsid w:val="000264F0"/>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0264F0"/>
  </w:style>
  <w:style w:type="paragraph" w:styleId="BalloonText">
    <w:name w:val="Balloon Text"/>
    <w:basedOn w:val="Normal"/>
    <w:link w:val="BalloonTextChar"/>
    <w:uiPriority w:val="99"/>
    <w:semiHidden/>
    <w:unhideWhenUsed/>
    <w:rsid w:val="000264F0"/>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0264F0"/>
    <w:rPr>
      <w:rFonts w:ascii="Segoe UI" w:hAnsi="Segoe UI" w:cs="Segoe UI"/>
      <w:sz w:val="18"/>
      <w:szCs w:val="18"/>
    </w:rPr>
  </w:style>
  <w:style w:type="character" w:styleId="Hyperlink">
    <w:name w:val="Hyperlink"/>
    <w:rsid w:val="000264F0"/>
    <w:rPr>
      <w:color w:val="0000FF"/>
      <w:u w:val="single"/>
    </w:rPr>
  </w:style>
  <w:style w:type="character" w:styleId="UnresolvedMention">
    <w:name w:val="Unresolved Mention"/>
    <w:basedOn w:val="DefaultParagraphFont"/>
    <w:uiPriority w:val="99"/>
    <w:semiHidden/>
    <w:unhideWhenUsed/>
    <w:rsid w:val="000264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g"/><Relationship Id="rId5" Type="http://schemas.openxmlformats.org/officeDocument/2006/relationships/hyperlink" Target="http://www.flagstaffhill.sa.scouts.com.au" TargetMode="External"/><Relationship Id="rId4" Type="http://schemas.openxmlformats.org/officeDocument/2006/relationships/hyperlink" Target="mailto:flagstaffhill@sa.scouts.com.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Documents\Scouts\FHSG\Forms%20and%20Information\FHSG%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E67DAAC476144E8D6C1EB2510FC98D" ma:contentTypeVersion="18" ma:contentTypeDescription="Create a new document." ma:contentTypeScope="" ma:versionID="8fe43b2ca7d5c0eaedb80508db0040be">
  <xsd:schema xmlns:xsd="http://www.w3.org/2001/XMLSchema" xmlns:xs="http://www.w3.org/2001/XMLSchema" xmlns:p="http://schemas.microsoft.com/office/2006/metadata/properties" xmlns:ns2="f442b96a-1391-489c-b6f5-82f3803d15aa" xmlns:ns3="66183c02-de53-4308-9b47-4bddf9611988" targetNamespace="http://schemas.microsoft.com/office/2006/metadata/properties" ma:root="true" ma:fieldsID="be52fb100dd38b0904cd9375ebcfa61e" ns2:_="" ns3:_="">
    <xsd:import namespace="f442b96a-1391-489c-b6f5-82f3803d15aa"/>
    <xsd:import namespace="66183c02-de53-4308-9b47-4bddf96119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lcf76f155ced4ddcb4097134ff3c332f"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42b96a-1391-489c-b6f5-82f3803d15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183c02-de53-4308-9b47-4bddf9611988"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5821c69-a2f6-4b45-80c0-4e251406d9c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183c02-de53-4308-9b47-4bddf96119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143CB0-63F2-450D-A372-10B62BFA0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42b96a-1391-489c-b6f5-82f3803d15aa"/>
    <ds:schemaRef ds:uri="66183c02-de53-4308-9b47-4bddf96119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62BF4E-D2B2-49DF-8B1A-A2A16782EB65}">
  <ds:schemaRefs>
    <ds:schemaRef ds:uri="http://schemas.microsoft.com/sharepoint/v3/contenttype/forms"/>
  </ds:schemaRefs>
</ds:datastoreItem>
</file>

<file path=customXml/itemProps3.xml><?xml version="1.0" encoding="utf-8"?>
<ds:datastoreItem xmlns:ds="http://schemas.openxmlformats.org/officeDocument/2006/customXml" ds:itemID="{A36BA8B3-DA33-4E9E-A522-DD40D4C2BC50}">
  <ds:schemaRefs>
    <ds:schemaRef ds:uri="http://schemas.microsoft.com/office/2006/metadata/properties"/>
    <ds:schemaRef ds:uri="http://schemas.microsoft.com/office/infopath/2007/PartnerControls"/>
    <ds:schemaRef ds:uri="66183c02-de53-4308-9b47-4bddf9611988"/>
  </ds:schemaRefs>
</ds:datastoreItem>
</file>

<file path=docProps/app.xml><?xml version="1.0" encoding="utf-8"?>
<Properties xmlns="http://schemas.openxmlformats.org/officeDocument/2006/extended-properties" xmlns:vt="http://schemas.openxmlformats.org/officeDocument/2006/docPropsVTypes">
  <Template>FHSG Letterhead</Template>
  <TotalTime>24</TotalTime>
  <Pages>1</Pages>
  <Words>286</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Wise</dc:creator>
  <cp:keywords/>
  <dc:description/>
  <cp:lastModifiedBy>Chris Wise</cp:lastModifiedBy>
  <cp:revision>23</cp:revision>
  <dcterms:created xsi:type="dcterms:W3CDTF">2023-05-30T09:57:00Z</dcterms:created>
  <dcterms:modified xsi:type="dcterms:W3CDTF">2026-05-13T23:39:00Z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ProgID">
    <vt:lpwstr/>
  </property>
  <property fmtid="{D5CDD505-2E9C-101B-9397-08002B2CF9AE}" pid="3" name="ContentTypeId">
    <vt:lpwstr>0x010100F0E67DAAC476144E8D6C1EB2510FC98D</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GUID">
    <vt:lpwstr>2baad9c6-8355-4b0f-856c-836cf2ef1d6c</vt:lpwstr>
  </property>
</Properties>
</file>